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7E1FE516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PROJETO DE 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021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09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MAIO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2024.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617F21B6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28196500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0" w:name="_Hlk124840183"/>
      <w:bookmarkStart w:id="1" w:name="_Hlk159312161"/>
      <w:r w:rsidR="00EA64E1">
        <w:rPr>
          <w:rFonts w:ascii="Times New Roman" w:hAnsi="Times New Roman"/>
          <w:b/>
          <w:sz w:val="24"/>
          <w:szCs w:val="24"/>
        </w:rPr>
        <w:t>R$</w:t>
      </w:r>
      <w:bookmarkEnd w:id="0"/>
      <w:bookmarkEnd w:id="1"/>
      <w:r w:rsidR="00A02F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C2759D" w:rsidRPr="00C275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68.115,61 (sessenta e oito mil sento e quinze reais e sessenta e um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032"/>
        <w:gridCol w:w="128"/>
        <w:gridCol w:w="1032"/>
      </w:tblGrid>
      <w:tr w:rsidR="004913C7" w:rsidRPr="004913C7" w14:paraId="0F0A9212" w14:textId="77777777" w:rsidTr="00540791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5151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5895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22E5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09C38470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7F14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E121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6980A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0AD35F48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7722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20E7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17AF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3FB428B3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044D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F22F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Urbanos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EAB7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21BC31CD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A3A08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0015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5166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Cidade Iluminada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7FB5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53CF849F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4071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0704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Iluminação Pública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07BC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13C7" w:rsidRPr="004913C7" w14:paraId="3FAF176C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B2FC" w14:textId="09191389" w:rsidR="004913C7" w:rsidRPr="004913C7" w:rsidRDefault="00A956D2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4913C7"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.751.0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449C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da Contribuição para o Custeio do Serviço de Iluminação Pública - COSIP</w:t>
            </w:r>
          </w:p>
        </w:tc>
      </w:tr>
      <w:tr w:rsidR="004913C7" w:rsidRPr="004913C7" w14:paraId="7D07141E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62A6" w14:textId="58246922" w:rsidR="004913C7" w:rsidRPr="004913C7" w:rsidRDefault="00A956D2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4913C7" w:rsidRPr="00491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6108" w14:textId="77777777" w:rsidR="004913C7" w:rsidRPr="004913C7" w:rsidRDefault="004913C7" w:rsidP="004913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4AE0" w14:textId="77777777" w:rsidR="004913C7" w:rsidRPr="004913C7" w:rsidRDefault="004913C7" w:rsidP="004913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91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60.978,37</w:t>
            </w:r>
          </w:p>
        </w:tc>
      </w:tr>
      <w:tr w:rsidR="00540791" w:rsidRPr="00540791" w14:paraId="29F719EA" w14:textId="77777777" w:rsidTr="00540791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33FC8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B07A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90378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276347B5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01A6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DF667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90A1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27CE575D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2AEB7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72A8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5824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28B3F855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4F0C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450A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8DFE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36E544AE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8B0E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5814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AF63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65D5C31A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88747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6DE2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Manutenção dos Serviços de </w:t>
            </w:r>
            <w:proofErr w:type="spellStart"/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Recup</w:t>
            </w:r>
            <w:proofErr w:type="spellEnd"/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 Estradas, Pontes e Bueiros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64EB2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791" w:rsidRPr="00540791" w14:paraId="53E41D62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9E60" w14:textId="000EEAD0" w:rsidR="00540791" w:rsidRPr="00540791" w:rsidRDefault="001C47BB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540791"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.750.0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B23A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da Contribuição de Intervenção no Domínio Econômico - CIDE</w:t>
            </w:r>
          </w:p>
        </w:tc>
      </w:tr>
      <w:tr w:rsidR="00540791" w:rsidRPr="00540791" w14:paraId="3747F601" w14:textId="77777777" w:rsidTr="0054079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08EC" w14:textId="531E3473" w:rsidR="00540791" w:rsidRPr="00540791" w:rsidRDefault="001C47BB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540791" w:rsidRPr="005407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3B25" w14:textId="77777777" w:rsidR="00540791" w:rsidRPr="00540791" w:rsidRDefault="00540791" w:rsidP="005407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EC8F" w14:textId="77777777" w:rsidR="00540791" w:rsidRPr="00540791" w:rsidRDefault="00540791" w:rsidP="0054079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407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7.137,24</w:t>
            </w:r>
          </w:p>
        </w:tc>
      </w:tr>
    </w:tbl>
    <w:p w14:paraId="28124CA4" w14:textId="77777777" w:rsidR="004913C7" w:rsidRDefault="004913C7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7040753B" w14:textId="0EEE3535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 crédito especificado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lastRenderedPageBreak/>
        <w:t>Superávit Financeiro:</w:t>
      </w:r>
      <w:bookmarkStart w:id="2" w:name="_Hlk95376396"/>
    </w:p>
    <w:p w14:paraId="39E9E524" w14:textId="7311FC3F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p w14:paraId="64029E56" w14:textId="1BE94B9C" w:rsidR="00C721F9" w:rsidRDefault="00D118C3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Conta: </w:t>
      </w:r>
      <w:r w:rsidR="00CE59D1">
        <w:rPr>
          <w:rFonts w:ascii="Times New Roman" w:hAnsi="Times New Roman"/>
          <w:sz w:val="24"/>
          <w:szCs w:val="24"/>
        </w:rPr>
        <w:t>0613864-0</w:t>
      </w:r>
      <w:r w:rsidR="000D7B31">
        <w:rPr>
          <w:rFonts w:ascii="Times New Roman" w:hAnsi="Times New Roman"/>
          <w:sz w:val="24"/>
          <w:szCs w:val="24"/>
        </w:rPr>
        <w:t xml:space="preserve"> </w:t>
      </w:r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COSIP</w:t>
      </w:r>
    </w:p>
    <w:p w14:paraId="3FE03037" w14:textId="349FBD17" w:rsidR="00CE59D1" w:rsidRDefault="00CE59D1" w:rsidP="00CE59D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Conta: 108328-7 -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CIDE</w:t>
      </w:r>
    </w:p>
    <w:p w14:paraId="3EA18492" w14:textId="77777777" w:rsidR="00CE59D1" w:rsidRDefault="00CE59D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bookmarkEnd w:id="2"/>
    <w:p w14:paraId="6F39A7B8" w14:textId="2092FD38" w:rsidR="00257690" w:rsidRDefault="00257690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 w:rsidR="000C4929">
        <w:rPr>
          <w:rFonts w:ascii="Times New Roman" w:hAnsi="Times New Roman"/>
          <w:bCs/>
          <w:sz w:val="24"/>
          <w:szCs w:val="24"/>
        </w:rPr>
        <w:t xml:space="preserve"> </w:t>
      </w:r>
      <w:r w:rsidR="000D7B31" w:rsidRPr="00480617">
        <w:rPr>
          <w:rFonts w:ascii="Times New Roman" w:hAnsi="Times New Roman"/>
          <w:i/>
          <w:iCs/>
          <w:sz w:val="24"/>
          <w:szCs w:val="24"/>
        </w:rPr>
        <w:t>2.</w:t>
      </w:r>
      <w:r w:rsidR="00C2759D">
        <w:rPr>
          <w:rFonts w:ascii="Times New Roman" w:hAnsi="Times New Roman"/>
          <w:i/>
          <w:iCs/>
          <w:sz w:val="24"/>
          <w:szCs w:val="24"/>
        </w:rPr>
        <w:t>751</w:t>
      </w:r>
      <w:r w:rsidR="000D7B31" w:rsidRPr="00480617">
        <w:rPr>
          <w:rFonts w:ascii="Times New Roman" w:hAnsi="Times New Roman"/>
          <w:i/>
          <w:iCs/>
          <w:sz w:val="24"/>
          <w:szCs w:val="24"/>
        </w:rPr>
        <w:t xml:space="preserve">.0 </w:t>
      </w:r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Recursos da Contribuição para o Custeio do Serviço de Iluminação Pública </w:t>
      </w:r>
      <w:r w:rsid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–</w:t>
      </w:r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bookmarkStart w:id="3" w:name="_Hlk166137528"/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COSIP</w:t>
      </w:r>
      <w:r w:rsid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bookmarkEnd w:id="3"/>
      <w:r w:rsidR="000D7B31" w:rsidRPr="00972DB4">
        <w:rPr>
          <w:rFonts w:ascii="Times New Roman" w:hAnsi="Times New Roman"/>
          <w:b/>
          <w:bCs/>
          <w:i/>
          <w:iCs/>
          <w:sz w:val="24"/>
          <w:szCs w:val="24"/>
        </w:rPr>
        <w:t>R$ </w:t>
      </w:r>
      <w:r w:rsidR="00C2759D" w:rsidRPr="00C2759D">
        <w:rPr>
          <w:rFonts w:ascii="Times New Roman" w:hAnsi="Times New Roman"/>
          <w:b/>
          <w:bCs/>
          <w:i/>
          <w:iCs/>
          <w:sz w:val="24"/>
          <w:szCs w:val="24"/>
        </w:rPr>
        <w:t>60.978,37</w:t>
      </w:r>
    </w:p>
    <w:p w14:paraId="26B847F1" w14:textId="379790FB" w:rsidR="00C2759D" w:rsidRDefault="00C2759D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0617"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>750</w:t>
      </w:r>
      <w:r w:rsidRPr="00480617">
        <w:rPr>
          <w:rFonts w:ascii="Times New Roman" w:hAnsi="Times New Roman"/>
          <w:i/>
          <w:iCs/>
          <w:sz w:val="24"/>
          <w:szCs w:val="24"/>
        </w:rPr>
        <w:t xml:space="preserve">.0 </w:t>
      </w:r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Recursos da Contribuição de Intervenção no Domínio Econômico </w:t>
      </w:r>
      <w:r w:rsid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–</w:t>
      </w:r>
      <w:r w:rsidR="00CE59D1" w:rsidRP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CIDE</w:t>
      </w:r>
      <w:r w:rsidR="00CE5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   </w:t>
      </w:r>
      <w:r w:rsidRPr="00972DB4">
        <w:rPr>
          <w:rFonts w:ascii="Times New Roman" w:hAnsi="Times New Roman"/>
          <w:b/>
          <w:bCs/>
          <w:i/>
          <w:iCs/>
          <w:sz w:val="24"/>
          <w:szCs w:val="24"/>
        </w:rPr>
        <w:t>R$ </w:t>
      </w:r>
      <w:r w:rsidRPr="00C2759D">
        <w:rPr>
          <w:rFonts w:ascii="Times New Roman" w:hAnsi="Times New Roman"/>
          <w:b/>
          <w:bCs/>
          <w:i/>
          <w:iCs/>
          <w:sz w:val="24"/>
          <w:szCs w:val="24"/>
        </w:rPr>
        <w:t>7.137,24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p w14:paraId="2C2384F8" w14:textId="77777777" w:rsidR="00A552E7" w:rsidRPr="00EA64E1" w:rsidRDefault="00A552E7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14A63EB3" w14:textId="77777777" w:rsidR="00A552E7" w:rsidRPr="00DC5F99" w:rsidRDefault="00A552E7" w:rsidP="00A552E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C5F99">
        <w:rPr>
          <w:rFonts w:ascii="Times New Roman" w:hAnsi="Times New Roman"/>
          <w:sz w:val="20"/>
          <w:szCs w:val="20"/>
          <w:lang w:eastAsia="x-none"/>
        </w:rPr>
        <w:t>[Documento Assinado Eletronicamente</w:t>
      </w:r>
      <w:proofErr w:type="gramStart"/>
      <w:r w:rsidRPr="00DC5F99">
        <w:rPr>
          <w:rFonts w:ascii="Times New Roman" w:hAnsi="Times New Roman"/>
          <w:sz w:val="20"/>
          <w:szCs w:val="20"/>
          <w:lang w:eastAsia="x-none"/>
        </w:rPr>
        <w:t>]</w:t>
      </w:r>
      <w:proofErr w:type="gramEnd"/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>
        <w:rPr>
          <w:rFonts w:ascii="Times New Roman" w:hAnsi="Times New Roman"/>
          <w:b/>
          <w:sz w:val="24"/>
          <w:szCs w:val="24"/>
        </w:rPr>
        <w:t>ALEXANDRE JOSE SILVESTRE DIAS</w:t>
      </w:r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 w:rsidRPr="00DC5F99">
        <w:rPr>
          <w:rFonts w:ascii="Times New Roman" w:hAnsi="Times New Roman"/>
          <w:sz w:val="24"/>
          <w:szCs w:val="24"/>
        </w:rPr>
        <w:t>Prefeito</w:t>
      </w:r>
    </w:p>
    <w:p w14:paraId="48C0254E" w14:textId="77777777" w:rsidR="00A552E7" w:rsidRPr="00DC5F99" w:rsidRDefault="00A552E7" w:rsidP="00A552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Publicado no Mural de Editais no                                                                   Publicado no Mural de Editais no 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Átrio da Prefeitura Municipal no                                                                    Átrio da Câmara Municipal no dia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dia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_______/_______/_________                                                                  _______/_______/___________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Conforme Art. 87 da Lei Orgânica                                                                 Conforme Art. 87 da Lei Orgânica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[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Documento Assinado Eletronicamente]                                              [Documento Assinado Eletronicamente]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Amanda Inácio                                                                                                         Sidney Alves Vieira               </w:t>
      </w:r>
    </w:p>
    <w:p w14:paraId="0E63F7BB" w14:textId="77777777" w:rsidR="00A552E7" w:rsidRPr="00897E0E" w:rsidRDefault="00A552E7" w:rsidP="00A552E7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Dir. de Dep. Apoio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ao Prefeito                                           Aux.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. </w:t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da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Câmara Municipal de Vereadores</w:t>
      </w:r>
    </w:p>
    <w:p w14:paraId="02A22DA6" w14:textId="255F608E" w:rsidR="00967198" w:rsidRPr="00967198" w:rsidRDefault="00967198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  <w:r w:rsidRPr="00967198">
        <w:rPr>
          <w:rFonts w:ascii="Times New Roman" w:hAnsi="Times New Roman"/>
          <w:b/>
          <w:sz w:val="24"/>
          <w:szCs w:val="24"/>
        </w:rPr>
        <w:lastRenderedPageBreak/>
        <w:t>Mensagem nº</w:t>
      </w:r>
      <w:r w:rsidR="0094054E">
        <w:rPr>
          <w:rFonts w:ascii="Times New Roman" w:hAnsi="Times New Roman"/>
          <w:b/>
          <w:sz w:val="24"/>
          <w:szCs w:val="24"/>
        </w:rPr>
        <w:t xml:space="preserve">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022</w:t>
      </w:r>
      <w:r w:rsidR="00A552E7">
        <w:rPr>
          <w:rFonts w:ascii="Times New Roman" w:hAnsi="Times New Roman"/>
          <w:b/>
          <w:sz w:val="24"/>
          <w:szCs w:val="24"/>
          <w:u w:val="single"/>
        </w:rPr>
        <w:t xml:space="preserve">, DE 09 </w:t>
      </w:r>
      <w:r w:rsidR="00A552E7"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A552E7">
        <w:rPr>
          <w:rFonts w:ascii="Times New Roman" w:hAnsi="Times New Roman"/>
          <w:b/>
          <w:sz w:val="24"/>
          <w:szCs w:val="24"/>
          <w:u w:val="single"/>
        </w:rPr>
        <w:t>MAIO DE 2024</w:t>
      </w:r>
      <w:r w:rsidRPr="00AF705A">
        <w:rPr>
          <w:rFonts w:ascii="Times New Roman" w:hAnsi="Times New Roman"/>
          <w:b/>
          <w:sz w:val="24"/>
          <w:szCs w:val="24"/>
        </w:rPr>
        <w:t>.</w:t>
      </w:r>
    </w:p>
    <w:p w14:paraId="22BDF89F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14:paraId="6CF7B1E5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A Sua Excelência o Senhor</w:t>
      </w:r>
    </w:p>
    <w:p w14:paraId="75708FA1" w14:textId="77777777" w:rsidR="00967198" w:rsidRPr="00967198" w:rsidRDefault="00875F78" w:rsidP="009671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 w14:paraId="7A4313FD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Presidente da Câmara Municipal Campo Novo de Rondônia</w:t>
      </w:r>
    </w:p>
    <w:p w14:paraId="7A62BE87" w14:textId="77777777" w:rsidR="00967198" w:rsidRPr="00967198" w:rsidRDefault="0096719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934375B" w14:textId="77777777" w:rsidR="00967198" w:rsidRPr="00967198" w:rsidRDefault="00967198" w:rsidP="0096719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>MENSAGEM:</w:t>
      </w:r>
    </w:p>
    <w:p w14:paraId="233C70B5" w14:textId="77777777" w:rsidR="00A767D2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</w:p>
    <w:p w14:paraId="60BC90A4" w14:textId="77777777" w:rsidR="00967198" w:rsidRPr="00967198" w:rsidRDefault="00967198" w:rsidP="00373758">
      <w:pPr>
        <w:spacing w:before="120" w:after="120"/>
        <w:ind w:left="1418"/>
        <w:rPr>
          <w:rFonts w:ascii="Times New Roman" w:hAnsi="Times New Roman"/>
          <w:i/>
          <w:iCs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 xml:space="preserve">Senhor Presidente e Nobres </w:t>
      </w:r>
      <w:r w:rsidRPr="00967198"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 w14:paraId="3D05C8F5" w14:textId="0E899B2D" w:rsidR="008B48F9" w:rsidRDefault="008B48F9" w:rsidP="00EA2BA4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  <w:r w:rsidRPr="008B48F9"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</w:t>
      </w:r>
      <w:proofErr w:type="gramStart"/>
      <w:r w:rsidRPr="008B48F9">
        <w:rPr>
          <w:rFonts w:ascii="Times New Roman" w:hAnsi="Times New Roman"/>
          <w:sz w:val="24"/>
          <w:szCs w:val="24"/>
        </w:rPr>
        <w:t>Edis</w:t>
      </w:r>
      <w:proofErr w:type="gramEnd"/>
      <w:r w:rsidRPr="008B48F9">
        <w:rPr>
          <w:rFonts w:ascii="Times New Roman" w:hAnsi="Times New Roman"/>
          <w:sz w:val="24"/>
          <w:szCs w:val="24"/>
        </w:rPr>
        <w:t xml:space="preserve"> o Projeto de Lei Municipal </w:t>
      </w:r>
      <w:r w:rsidRPr="00A6368D">
        <w:rPr>
          <w:rFonts w:ascii="Times New Roman" w:hAnsi="Times New Roman"/>
          <w:color w:val="FF0000"/>
          <w:sz w:val="24"/>
          <w:szCs w:val="24"/>
        </w:rPr>
        <w:t xml:space="preserve">nº </w:t>
      </w:r>
      <w:r w:rsidR="00A552E7" w:rsidRPr="00A552E7">
        <w:rPr>
          <w:rFonts w:ascii="Times New Roman" w:hAnsi="Times New Roman"/>
          <w:sz w:val="24"/>
          <w:szCs w:val="24"/>
        </w:rPr>
        <w:t>021, DE 09 DE MAIO DE 2024</w:t>
      </w:r>
      <w:r w:rsidR="00A552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B48F9">
        <w:rPr>
          <w:rFonts w:ascii="Times New Roman" w:hAnsi="Times New Roman"/>
          <w:sz w:val="24"/>
          <w:szCs w:val="24"/>
        </w:rPr>
        <w:t xml:space="preserve">que trata de autorização para </w:t>
      </w:r>
      <w:r w:rsidRPr="008B48F9"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 w:rsidRPr="008B48F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A2BA4">
        <w:rPr>
          <w:rFonts w:ascii="Times New Roman" w:hAnsi="Times New Roman"/>
          <w:i/>
          <w:iCs/>
          <w:sz w:val="24"/>
          <w:szCs w:val="24"/>
        </w:rPr>
        <w:t xml:space="preserve">por </w:t>
      </w:r>
      <w:r w:rsidR="00875F78">
        <w:rPr>
          <w:rFonts w:ascii="Times New Roman" w:hAnsi="Times New Roman"/>
          <w:i/>
          <w:iCs/>
          <w:sz w:val="24"/>
          <w:szCs w:val="24"/>
        </w:rPr>
        <w:t>superávit</w:t>
      </w:r>
      <w:r w:rsidR="00423AA1">
        <w:rPr>
          <w:rFonts w:ascii="Times New Roman" w:hAnsi="Times New Roman"/>
          <w:i/>
          <w:iCs/>
          <w:sz w:val="24"/>
          <w:szCs w:val="24"/>
        </w:rPr>
        <w:t xml:space="preserve"> financeiro nos termos do </w:t>
      </w:r>
      <w:proofErr w:type="spellStart"/>
      <w:r w:rsidR="00423AA1">
        <w:rPr>
          <w:rFonts w:ascii="Times New Roman" w:hAnsi="Times New Roman"/>
          <w:i/>
          <w:iCs/>
          <w:sz w:val="24"/>
          <w:szCs w:val="24"/>
        </w:rPr>
        <w:t>art</w:t>
      </w:r>
      <w:proofErr w:type="spellEnd"/>
      <w:r w:rsidR="00423AA1">
        <w:rPr>
          <w:rFonts w:ascii="Times New Roman" w:hAnsi="Times New Roman"/>
          <w:i/>
          <w:iCs/>
          <w:sz w:val="24"/>
          <w:szCs w:val="24"/>
        </w:rPr>
        <w:t>, 43, I. da lei 4.320/64.</w:t>
      </w:r>
    </w:p>
    <w:p w14:paraId="5FA384EC" w14:textId="77777777" w:rsidR="00423AA1" w:rsidRDefault="00423AA1" w:rsidP="00870B09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1587F81" w14:textId="25C46CDD" w:rsidR="00C66369" w:rsidRDefault="006F316F" w:rsidP="00576A8C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6F316F">
        <w:rPr>
          <w:rFonts w:ascii="Times New Roman" w:hAnsi="Times New Roman"/>
          <w:sz w:val="24"/>
          <w:szCs w:val="24"/>
        </w:rPr>
        <w:t> A abertura deste crédito é necessária tendo em vista saldo remanescente referente à contribuição para o custeio do serviço de iluminação COSIP, bem como o saldo da Contribuição sobre Intervenção no Domínio Econômico (CIDE).</w:t>
      </w:r>
    </w:p>
    <w:p w14:paraId="4294D06F" w14:textId="77777777" w:rsidR="00C66369" w:rsidRDefault="00C66369" w:rsidP="00576A8C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FF03796" w14:textId="1B205620" w:rsidR="00576A8C" w:rsidRPr="00576A8C" w:rsidRDefault="00576A8C" w:rsidP="00576A8C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576A8C"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urgência.</w:t>
      </w:r>
    </w:p>
    <w:p w14:paraId="025C0F7C" w14:textId="2D914511" w:rsidR="00373758" w:rsidRDefault="00851C7A" w:rsidP="00576A8C">
      <w:pPr>
        <w:spacing w:after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2139C">
        <w:rPr>
          <w:rFonts w:ascii="Times New Roman" w:hAnsi="Times New Roman"/>
          <w:bCs/>
          <w:sz w:val="24"/>
          <w:szCs w:val="24"/>
        </w:rPr>
        <w:t xml:space="preserve"> </w:t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  <w:t>Atenciosamente,</w:t>
      </w:r>
    </w:p>
    <w:p w14:paraId="20CAC258" w14:textId="77777777" w:rsidR="00373758" w:rsidRPr="00967198" w:rsidRDefault="0037375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242F3C7" w14:textId="77777777" w:rsidR="00A552E7" w:rsidRPr="00DC5F99" w:rsidRDefault="00A552E7" w:rsidP="00A552E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C5F99">
        <w:rPr>
          <w:rFonts w:ascii="Times New Roman" w:hAnsi="Times New Roman"/>
          <w:sz w:val="20"/>
          <w:szCs w:val="20"/>
          <w:lang w:eastAsia="x-none"/>
        </w:rPr>
        <w:t>[Documento Assinado Eletronicamente</w:t>
      </w:r>
      <w:proofErr w:type="gramStart"/>
      <w:r w:rsidRPr="00DC5F99">
        <w:rPr>
          <w:rFonts w:ascii="Times New Roman" w:hAnsi="Times New Roman"/>
          <w:sz w:val="20"/>
          <w:szCs w:val="20"/>
          <w:lang w:eastAsia="x-none"/>
        </w:rPr>
        <w:t>]</w:t>
      </w:r>
      <w:proofErr w:type="gramEnd"/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>
        <w:rPr>
          <w:rFonts w:ascii="Times New Roman" w:hAnsi="Times New Roman"/>
          <w:b/>
          <w:sz w:val="24"/>
          <w:szCs w:val="24"/>
        </w:rPr>
        <w:t>ALEXANDRE JOSE SILVESTRE DIAS</w:t>
      </w:r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 w:rsidRPr="00DC5F99">
        <w:rPr>
          <w:rFonts w:ascii="Times New Roman" w:hAnsi="Times New Roman"/>
          <w:sz w:val="24"/>
          <w:szCs w:val="24"/>
        </w:rPr>
        <w:t>Prefeito</w:t>
      </w:r>
    </w:p>
    <w:p w14:paraId="6D8F0902" w14:textId="77777777" w:rsidR="00A552E7" w:rsidRPr="00DC5F99" w:rsidRDefault="00A552E7" w:rsidP="00A552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Publicado no Mural de Editais no                                                                   Publicado no Mural de Editais no 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Átrio da Prefeitura Municipal no                                                                    Átrio da Câmara Municipal no dia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dia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_______/_______/_________                                                                  _______/_______/___________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Conforme Art. 87 da Lei Orgânica                                                                 Conforme Art. 87 da Lei Orgânica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[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Documento Assinado Eletronicamente]                                              [Documento Assinado Eletronicamente]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Amanda Inácio                                                                                                         Sidney Alves Vieira               </w:t>
      </w:r>
    </w:p>
    <w:p w14:paraId="23598B43" w14:textId="77777777" w:rsidR="00A552E7" w:rsidRPr="00897E0E" w:rsidRDefault="00A552E7" w:rsidP="00A552E7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Dir. de Dep. Apoio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ao Prefeito                                           Aux.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. </w:t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da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Câmara Municipal de Vereadores</w:t>
      </w:r>
    </w:p>
    <w:p w14:paraId="7B757223" w14:textId="3BCD6907" w:rsidR="00967198" w:rsidRPr="00967198" w:rsidRDefault="00967198" w:rsidP="00A552E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815AD" w14:textId="77777777" w:rsidR="00064C60" w:rsidRDefault="00064C60">
      <w:pPr>
        <w:spacing w:after="0" w:line="240" w:lineRule="auto"/>
      </w:pPr>
      <w:r>
        <w:separator/>
      </w:r>
    </w:p>
  </w:endnote>
  <w:endnote w:type="continuationSeparator" w:id="0">
    <w:p w14:paraId="79B8EB68" w14:textId="77777777" w:rsidR="00064C60" w:rsidRDefault="000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EAFC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F1E65" w14:textId="77777777" w:rsidR="00064C60" w:rsidRDefault="00064C60">
      <w:pPr>
        <w:spacing w:after="0" w:line="240" w:lineRule="auto"/>
      </w:pPr>
      <w:r>
        <w:separator/>
      </w:r>
    </w:p>
  </w:footnote>
  <w:footnote w:type="continuationSeparator" w:id="0">
    <w:p w14:paraId="6ADFD8F9" w14:textId="77777777" w:rsidR="00064C60" w:rsidRDefault="000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8143C"/>
    <w:rsid w:val="00282194"/>
    <w:rsid w:val="0028714F"/>
    <w:rsid w:val="002873F9"/>
    <w:rsid w:val="002926B9"/>
    <w:rsid w:val="00293C3F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607C5"/>
    <w:rsid w:val="0036464F"/>
    <w:rsid w:val="003647F5"/>
    <w:rsid w:val="00366073"/>
    <w:rsid w:val="00367716"/>
    <w:rsid w:val="00372B21"/>
    <w:rsid w:val="00372F85"/>
    <w:rsid w:val="00373758"/>
    <w:rsid w:val="003771A5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FFA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7777"/>
    <w:rsid w:val="00713B61"/>
    <w:rsid w:val="00717723"/>
    <w:rsid w:val="007208CD"/>
    <w:rsid w:val="0072379C"/>
    <w:rsid w:val="0072452A"/>
    <w:rsid w:val="00734B37"/>
    <w:rsid w:val="00742356"/>
    <w:rsid w:val="007428DC"/>
    <w:rsid w:val="00746331"/>
    <w:rsid w:val="007618E7"/>
    <w:rsid w:val="00766827"/>
    <w:rsid w:val="00775066"/>
    <w:rsid w:val="00780F7B"/>
    <w:rsid w:val="007844CF"/>
    <w:rsid w:val="00787710"/>
    <w:rsid w:val="00794F7A"/>
    <w:rsid w:val="007964E5"/>
    <w:rsid w:val="00797FF9"/>
    <w:rsid w:val="007A1A0E"/>
    <w:rsid w:val="007A5740"/>
    <w:rsid w:val="007B0540"/>
    <w:rsid w:val="007B0FC9"/>
    <w:rsid w:val="007B239F"/>
    <w:rsid w:val="007B45DA"/>
    <w:rsid w:val="007B5082"/>
    <w:rsid w:val="007B77E3"/>
    <w:rsid w:val="007C2280"/>
    <w:rsid w:val="007C5E5F"/>
    <w:rsid w:val="007C6F66"/>
    <w:rsid w:val="007C71DC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552E7"/>
    <w:rsid w:val="00A6317D"/>
    <w:rsid w:val="00A6368D"/>
    <w:rsid w:val="00A63CE0"/>
    <w:rsid w:val="00A70FAA"/>
    <w:rsid w:val="00A767D2"/>
    <w:rsid w:val="00A8397E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D3AE7"/>
    <w:rsid w:val="00AE1049"/>
    <w:rsid w:val="00AE1617"/>
    <w:rsid w:val="00AE1975"/>
    <w:rsid w:val="00AE3754"/>
    <w:rsid w:val="00AF6A80"/>
    <w:rsid w:val="00AF705A"/>
    <w:rsid w:val="00B021CA"/>
    <w:rsid w:val="00B11425"/>
    <w:rsid w:val="00B12ABD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7EA"/>
    <w:rsid w:val="00D545BB"/>
    <w:rsid w:val="00D5736E"/>
    <w:rsid w:val="00D57978"/>
    <w:rsid w:val="00D617BF"/>
    <w:rsid w:val="00D74106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2D96"/>
    <w:rsid w:val="00DC2ED2"/>
    <w:rsid w:val="00DC56D7"/>
    <w:rsid w:val="00DC722E"/>
    <w:rsid w:val="00DD0A6E"/>
    <w:rsid w:val="00DD6291"/>
    <w:rsid w:val="00DD7158"/>
    <w:rsid w:val="00DE03BC"/>
    <w:rsid w:val="00DF0CEE"/>
    <w:rsid w:val="00DF18A0"/>
    <w:rsid w:val="00E02C01"/>
    <w:rsid w:val="00E03B64"/>
    <w:rsid w:val="00E12455"/>
    <w:rsid w:val="00E1385B"/>
    <w:rsid w:val="00E17314"/>
    <w:rsid w:val="00E21080"/>
    <w:rsid w:val="00E22678"/>
    <w:rsid w:val="00E256F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747A8"/>
    <w:rsid w:val="00E76289"/>
    <w:rsid w:val="00E83B2E"/>
    <w:rsid w:val="00E91670"/>
    <w:rsid w:val="00E95A6A"/>
    <w:rsid w:val="00EA1C24"/>
    <w:rsid w:val="00EA2AEF"/>
    <w:rsid w:val="00EA2BA4"/>
    <w:rsid w:val="00EA64E1"/>
    <w:rsid w:val="00EA667B"/>
    <w:rsid w:val="00EB4C5C"/>
    <w:rsid w:val="00EB5F8E"/>
    <w:rsid w:val="00ED0394"/>
    <w:rsid w:val="00ED0398"/>
    <w:rsid w:val="00ED2C71"/>
    <w:rsid w:val="00ED665D"/>
    <w:rsid w:val="00ED7BA9"/>
    <w:rsid w:val="00EE0CD9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A09-23A9-4A9C-A67B-74D3FD9B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2020-07-23T12:44:00Z</cp:lastPrinted>
  <dcterms:created xsi:type="dcterms:W3CDTF">2024-05-09T16:37:00Z</dcterms:created>
  <dcterms:modified xsi:type="dcterms:W3CDTF">2024-05-09T16:37:00Z</dcterms:modified>
</cp:coreProperties>
</file>